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98" w:rsidRPr="00197C35" w:rsidRDefault="008A7498">
      <w:pPr>
        <w:rPr>
          <w:rFonts w:cs="AL-Mohanad"/>
          <w:sz w:val="26"/>
          <w:szCs w:val="26"/>
        </w:rPr>
      </w:pPr>
      <w:r>
        <w:rPr>
          <w:rFonts w:cs="AL-Mohanad" w:hint="cs"/>
          <w:sz w:val="36"/>
          <w:szCs w:val="36"/>
          <w:rtl/>
        </w:rPr>
        <w:t>مركز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الفهرسة</w:t>
      </w:r>
      <w:r>
        <w:rPr>
          <w:rFonts w:cs="AL-Mohanad"/>
          <w:sz w:val="36"/>
          <w:szCs w:val="36"/>
          <w:rtl/>
        </w:rPr>
        <w:t xml:space="preserve"> </w:t>
      </w:r>
      <w:r>
        <w:rPr>
          <w:rFonts w:cs="AL-Mohanad" w:hint="cs"/>
          <w:sz w:val="36"/>
          <w:szCs w:val="36"/>
          <w:rtl/>
        </w:rPr>
        <w:t>السعودي</w:t>
      </w:r>
      <w:r>
        <w:rPr>
          <w:rFonts w:cs="AL-Mohanad"/>
          <w:sz w:val="36"/>
          <w:szCs w:val="36"/>
          <w:rtl/>
        </w:rPr>
        <w:t xml:space="preserve">    </w:t>
      </w:r>
      <w:r w:rsidRPr="00197C35">
        <w:rPr>
          <w:rFonts w:cs="AL-Mohanad"/>
          <w:sz w:val="36"/>
          <w:szCs w:val="36"/>
          <w:rtl/>
        </w:rPr>
        <w:t xml:space="preserve">  </w:t>
      </w:r>
      <w:r w:rsidRPr="00513BAC">
        <w:rPr>
          <w:rFonts w:cs="AL-Mohanad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alt="moflogo.jpg" style="width:78pt;height:60.75pt;visibility:visible">
            <v:imagedata r:id="rId4" o:title="" gain="109227f"/>
          </v:shape>
        </w:pict>
      </w:r>
      <w:r>
        <w:rPr>
          <w:rFonts w:cs="AL-Mohanad"/>
          <w:sz w:val="36"/>
          <w:szCs w:val="36"/>
          <w:rtl/>
        </w:rPr>
        <w:t xml:space="preserve">  </w:t>
      </w:r>
      <w:r w:rsidRPr="00197C35">
        <w:rPr>
          <w:rFonts w:cs="AL-Mohanad"/>
          <w:sz w:val="36"/>
          <w:szCs w:val="36"/>
          <w:rtl/>
        </w:rPr>
        <w:t xml:space="preserve"> </w:t>
      </w:r>
      <w:r w:rsidRPr="00197C35">
        <w:rPr>
          <w:rFonts w:cs="AL-Mohanad"/>
          <w:sz w:val="36"/>
          <w:szCs w:val="36"/>
        </w:rPr>
        <w:t>Saudi Catalog Center</w:t>
      </w:r>
    </w:p>
    <w:p w:rsidR="008A7498" w:rsidRDefault="008A7498" w:rsidP="008E39E4">
      <w:pPr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تكوين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رقم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مخزون</w:t>
      </w:r>
      <w:r>
        <w:rPr>
          <w:rFonts w:cs="AL-Mohanad"/>
          <w:sz w:val="32"/>
          <w:szCs w:val="32"/>
          <w:u w:val="single"/>
          <w:rtl/>
        </w:rPr>
        <w:t xml:space="preserve"> </w:t>
      </w:r>
      <w:r>
        <w:rPr>
          <w:rFonts w:cs="AL-Mohanad" w:hint="cs"/>
          <w:sz w:val="32"/>
          <w:szCs w:val="32"/>
          <w:u w:val="single"/>
          <w:rtl/>
        </w:rPr>
        <w:t>جديد</w:t>
      </w:r>
      <w:r>
        <w:rPr>
          <w:rFonts w:cs="AL-Mohanad"/>
          <w:sz w:val="32"/>
          <w:szCs w:val="32"/>
          <w:u w:val="single"/>
          <w:rtl/>
        </w:rPr>
        <w:t xml:space="preserve">                       </w:t>
      </w:r>
      <w:r>
        <w:rPr>
          <w:rFonts w:cs="AL-Mohanad"/>
          <w:sz w:val="32"/>
          <w:szCs w:val="32"/>
          <w:u w:val="single"/>
        </w:rPr>
        <w:t>ESTABLISH A NEW STOCK ITEM</w:t>
      </w:r>
    </w:p>
    <w:p w:rsidR="008A7498" w:rsidRDefault="008A7498" w:rsidP="00996DB9">
      <w:pPr>
        <w:jc w:val="center"/>
        <w:rPr>
          <w:rFonts w:cs="AL-Mohanad"/>
          <w:sz w:val="32"/>
          <w:szCs w:val="32"/>
          <w:u w:val="single"/>
        </w:rPr>
      </w:pPr>
      <w:r>
        <w:rPr>
          <w:rFonts w:cs="AL-Mohanad" w:hint="cs"/>
          <w:sz w:val="32"/>
          <w:szCs w:val="32"/>
          <w:u w:val="single"/>
          <w:rtl/>
        </w:rPr>
        <w:t>مقطع</w:t>
      </w:r>
      <w:r>
        <w:rPr>
          <w:rFonts w:cs="AL-Mohanad"/>
          <w:sz w:val="32"/>
          <w:szCs w:val="32"/>
          <w:u w:val="single"/>
          <w:rtl/>
        </w:rPr>
        <w:t xml:space="preserve"> (</w:t>
      </w:r>
      <w:r>
        <w:rPr>
          <w:rFonts w:cs="AL-Mohanad"/>
          <w:sz w:val="32"/>
          <w:szCs w:val="32"/>
          <w:u w:val="single"/>
        </w:rPr>
        <w:t>W&amp;X</w:t>
      </w:r>
      <w:r>
        <w:rPr>
          <w:rFonts w:cs="AL-Mohanad"/>
          <w:sz w:val="32"/>
          <w:szCs w:val="32"/>
          <w:u w:val="single"/>
          <w:rtl/>
        </w:rPr>
        <w:t xml:space="preserve">)                           </w:t>
      </w:r>
      <w:r>
        <w:rPr>
          <w:rFonts w:cs="AL-Mohanad"/>
          <w:b/>
          <w:bCs/>
          <w:sz w:val="32"/>
          <w:szCs w:val="32"/>
          <w:u w:val="single"/>
        </w:rPr>
        <w:t>SEGMENT W&amp;X</w:t>
      </w:r>
    </w:p>
    <w:p w:rsidR="008A7498" w:rsidRPr="007F0943" w:rsidRDefault="008A7498" w:rsidP="008A49B4">
      <w:pPr>
        <w:jc w:val="center"/>
        <w:rPr>
          <w:rFonts w:cs="AL-Mohanad"/>
          <w:sz w:val="32"/>
          <w:szCs w:val="32"/>
          <w:u w:val="single"/>
          <w:rtl/>
        </w:rPr>
      </w:pPr>
      <w:r>
        <w:rPr>
          <w:noProof/>
        </w:rPr>
        <w:pict>
          <v:rect id="_x0000_s1026" style="position:absolute;left:0;text-align:left;margin-left:-74.25pt;margin-top:.3pt;width:564.75pt;height:583.35pt;z-index:-251659776" strokeweight="3pt">
            <v:stroke linestyle="thinThin"/>
            <v:textbox style="mso-next-textbox:#_x0000_s1026">
              <w:txbxContent>
                <w:p w:rsidR="008A7498" w:rsidRDefault="008A7498" w:rsidP="0041137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8A7498" w:rsidRDefault="008A7498" w:rsidP="00411374">
                  <w:pPr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8A7498" w:rsidRDefault="008A7498" w:rsidP="008E39E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>
                    <w:rPr>
                      <w:rFonts w:cs="Diwani Letter"/>
                      <w:b/>
                      <w:bCs/>
                      <w:sz w:val="26"/>
                      <w:szCs w:val="26"/>
                    </w:rPr>
                    <w:t>Description (English)</w:t>
                  </w:r>
                </w:p>
                <w:p w:rsidR="008A7498" w:rsidRPr="00513BAC" w:rsidRDefault="008A7498" w:rsidP="00411374">
                  <w:pPr>
                    <w:spacing w:line="140" w:lineRule="exact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</w:t>
                  </w:r>
                </w:p>
                <w:p w:rsidR="008A7498" w:rsidRPr="00513BAC" w:rsidRDefault="008A7498" w:rsidP="00411374">
                  <w:pPr>
                    <w:spacing w:line="140" w:lineRule="exact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>الوصف بالإنجليزية</w:t>
                  </w: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498" w:rsidRDefault="008A7498" w:rsidP="0041137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8E39E4">
                  <w:pPr>
                    <w:spacing w:line="140" w:lineRule="exact"/>
                    <w:jc w:val="right"/>
                    <w:rPr>
                      <w:rFonts w:cs="Diwani Lett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Diwani Letter"/>
                      <w:b/>
                      <w:bCs/>
                      <w:sz w:val="26"/>
                      <w:szCs w:val="26"/>
                    </w:rPr>
                    <w:t>Description (Arabic)</w:t>
                  </w:r>
                </w:p>
                <w:p w:rsidR="008A7498" w:rsidRPr="00513BAC" w:rsidRDefault="008A7498" w:rsidP="00411374">
                  <w:pPr>
                    <w:spacing w:line="140" w:lineRule="exact"/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8A7498" w:rsidRDefault="008A7498" w:rsidP="00B52604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      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  <w:r w:rsidRPr="00513BAC">
                    <w:rPr>
                      <w:rFonts w:ascii="Arial" w:hAnsi="Arial"/>
                      <w:b/>
                      <w:bCs/>
                      <w:sz w:val="26"/>
                      <w:szCs w:val="26"/>
                      <w:rtl/>
                    </w:rPr>
                    <w:t xml:space="preserve"> الوصف بالعربية</w:t>
                  </w: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A7498" w:rsidRPr="00D06DC2" w:rsidRDefault="008A7498" w:rsidP="007F0943">
                  <w:pPr>
                    <w:rPr>
                      <w:rFonts w:cs="Diwani Letter"/>
                      <w:b/>
                      <w:bCs/>
                      <w:sz w:val="26"/>
                      <w:szCs w:val="26"/>
                      <w:rtl/>
                    </w:rPr>
                  </w:pPr>
                  <w:r w:rsidRPr="00D06DC2">
                    <w:rPr>
                      <w:rFonts w:cs="Diwani Letter" w:hint="cs"/>
                      <w:b/>
                      <w:bCs/>
                      <w:sz w:val="26"/>
                      <w:szCs w:val="26"/>
                      <w:rtl/>
                    </w:rPr>
                    <w:t>طلال</w:t>
                  </w:r>
                </w:p>
                <w:p w:rsidR="008A7498" w:rsidRDefault="008A74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A7498" w:rsidRDefault="008A7498" w:rsidP="007F0943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</w:p>
                <w:p w:rsidR="008A7498" w:rsidRPr="007F0943" w:rsidRDefault="008A7498" w:rsidP="007F0943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8A7498" w:rsidRPr="00197C35" w:rsidRDefault="008A7498" w:rsidP="006A7DCA">
      <w:pPr>
        <w:rPr>
          <w:rFonts w:cs="AL-Mohanad"/>
          <w:sz w:val="32"/>
          <w:szCs w:val="32"/>
          <w:rtl/>
        </w:rPr>
      </w:pPr>
      <w:r>
        <w:rPr>
          <w:noProof/>
        </w:rPr>
        <w:pict>
          <v:rect id="_x0000_s1027" style="position:absolute;left:0;text-align:left;margin-left:49.5pt;margin-top:306.8pt;width:430.5pt;height:223.5pt;z-index:251658752">
            <w10:wrap anchorx="page"/>
          </v:rect>
        </w:pict>
      </w:r>
      <w:r>
        <w:rPr>
          <w:noProof/>
        </w:rPr>
        <w:pict>
          <v:rect id="_x0000_s1028" style="position:absolute;left:0;text-align:left;margin-left:49.5pt;margin-top:42.9pt;width:430.5pt;height:243.75pt;z-index:251657728">
            <w10:wrap anchorx="page"/>
          </v:rect>
        </w:pict>
      </w:r>
    </w:p>
    <w:sectPr w:rsidR="008A7498" w:rsidRPr="00197C35" w:rsidSect="006A7DCA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F22"/>
    <w:rsid w:val="00071291"/>
    <w:rsid w:val="00140A1D"/>
    <w:rsid w:val="00197C35"/>
    <w:rsid w:val="001B31E1"/>
    <w:rsid w:val="001E5719"/>
    <w:rsid w:val="001F4C1D"/>
    <w:rsid w:val="00253863"/>
    <w:rsid w:val="00273180"/>
    <w:rsid w:val="00281F22"/>
    <w:rsid w:val="002A7CBF"/>
    <w:rsid w:val="002E1E46"/>
    <w:rsid w:val="003452A2"/>
    <w:rsid w:val="00350054"/>
    <w:rsid w:val="0036177D"/>
    <w:rsid w:val="003A5185"/>
    <w:rsid w:val="00411374"/>
    <w:rsid w:val="004C6397"/>
    <w:rsid w:val="00513BAC"/>
    <w:rsid w:val="005618D7"/>
    <w:rsid w:val="005A2B83"/>
    <w:rsid w:val="006524BF"/>
    <w:rsid w:val="006A7DCA"/>
    <w:rsid w:val="007347B7"/>
    <w:rsid w:val="007C0357"/>
    <w:rsid w:val="007C60B4"/>
    <w:rsid w:val="007F0943"/>
    <w:rsid w:val="00803DD3"/>
    <w:rsid w:val="0089373E"/>
    <w:rsid w:val="008A1B3F"/>
    <w:rsid w:val="008A49B4"/>
    <w:rsid w:val="008A7498"/>
    <w:rsid w:val="008E39E4"/>
    <w:rsid w:val="00996DB9"/>
    <w:rsid w:val="00AA3419"/>
    <w:rsid w:val="00AF15C1"/>
    <w:rsid w:val="00B0396E"/>
    <w:rsid w:val="00B37533"/>
    <w:rsid w:val="00B515AD"/>
    <w:rsid w:val="00B52604"/>
    <w:rsid w:val="00BF4BC3"/>
    <w:rsid w:val="00C01552"/>
    <w:rsid w:val="00CE7CA0"/>
    <w:rsid w:val="00D06DC2"/>
    <w:rsid w:val="00D54C5A"/>
    <w:rsid w:val="00E00CAB"/>
    <w:rsid w:val="00E15823"/>
    <w:rsid w:val="00E444B5"/>
    <w:rsid w:val="00E50913"/>
    <w:rsid w:val="00E9280A"/>
    <w:rsid w:val="00EC356B"/>
    <w:rsid w:val="00F36A3E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4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DC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 xmlns="c432ed30-b775-4f44-ade6-206857476cb9">1</c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60F24BFF4186C47864FA2267AAB4C95" ma:contentTypeVersion="3" ma:contentTypeDescription="إنشاء مستند جديد." ma:contentTypeScope="" ma:versionID="22cabacc9ca258a0e1139052bfdb95b0">
  <xsd:schema xmlns:xsd="http://www.w3.org/2001/XMLSchema" xmlns:xs="http://www.w3.org/2001/XMLSchema" xmlns:p="http://schemas.microsoft.com/office/2006/metadata/properties" xmlns:ns2="ba949aac-9d6d-44d1-825f-1a79ffc23bd0" targetNamespace="http://schemas.microsoft.com/office/2006/metadata/properties" ma:root="true" ma:fieldsID="7b43ef76267e5877671fbb938bfe392f" ns2:_="">
    <xsd:import namespace="ba949aac-9d6d-44d1-825f-1a79ffc23b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ntractDocType" minOccurs="0"/>
                <xsd:element ref="ns2:sccDocCategory" minOccurs="0"/>
                <xsd:element ref="ns2:MOF_Sorting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49aac-9d6d-44d1-825f-1a79ffc23b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ntractDocType" ma:index="11" nillable="true" ma:displayName="نوع المستند" ma:default="النماذج" ma:format="Dropdown" ma:internalName="ContractDocType">
      <xsd:simpleType>
        <xsd:restriction base="dms:Choice">
          <xsd:enumeration value="النماذج"/>
          <xsd:enumeration value="كتيبات التدريب"/>
        </xsd:restriction>
      </xsd:simpleType>
    </xsd:element>
    <xsd:element name="sccDocCategory" ma:index="12" nillable="true" ma:displayName="فئة النموذج" ma:default="طلب رقم مخزون سعودي" ma:format="Dropdown" ma:internalName="sccDocCategory">
      <xsd:simpleType>
        <xsd:restriction base="dms:Choice">
          <xsd:enumeration value="(بلا)"/>
          <xsd:enumeration value="طلب رقم مخزون سعودي"/>
          <xsd:enumeration value="رمز الجهة الحكومية والمؤسسة التجارية رج ح م ت"/>
        </xsd:restriction>
      </xsd:simpleType>
    </xsd:element>
    <xsd:element name="MOF_SortingField" ma:index="13" nillable="true" ma:displayName="MOF_SortingField" ma:default="001" ma:format="Dropdown" ma:internalName="MOF_SortingField">
      <xsd:simpleType>
        <xsd:restriction base="dms:Choice">
          <xsd:enumeration value="001"/>
          <xsd:enumeration value="002"/>
          <xsd:enumeration value="003"/>
          <xsd:enumeration value="004"/>
          <xsd:enumeration value="005"/>
          <xsd:enumeration value="006"/>
          <xsd:enumeration value="007"/>
          <xsd:enumeration value="008"/>
          <xsd:enumeration value="009"/>
          <xsd:enumeration value="010"/>
          <xsd:enumeration value="011"/>
          <xsd:enumeration value="012"/>
          <xsd:enumeration value="013"/>
          <xsd:enumeration value="014"/>
          <xsd:enumeration value="015"/>
          <xsd:enumeration value="016"/>
          <xsd:enumeration value="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4463870F206541947325894947A3E1" ma:contentTypeVersion="1" ma:contentTypeDescription="إنشاء مستند جديد." ma:contentTypeScope="" ma:versionID="b52ecdbece070344295f08ddef6d54d0">
  <xsd:schema xmlns:xsd="http://www.w3.org/2001/XMLSchema" xmlns:xs="http://www.w3.org/2001/XMLSchema" xmlns:p="http://schemas.microsoft.com/office/2006/metadata/properties" xmlns:ns2="c432ed30-b775-4f44-ade6-206857476cb9" targetNamespace="http://schemas.microsoft.com/office/2006/metadata/properties" ma:root="true" ma:fieldsID="66cf902868e66f58b42c279d9e2ca056" ns2:_="">
    <xsd:import namespace="c432ed30-b775-4f44-ade6-206857476cb9"/>
    <xsd:element name="properties">
      <xsd:complexType>
        <xsd:sequence>
          <xsd:element name="documentManagement">
            <xsd:complexType>
              <xsd:all>
                <xsd:element ref="ns2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ed30-b775-4f44-ade6-206857476cb9" elementFormDefault="qualified">
    <xsd:import namespace="http://schemas.microsoft.com/office/2006/documentManagement/types"/>
    <xsd:import namespace="http://schemas.microsoft.com/office/infopath/2007/PartnerControls"/>
    <xsd:element name="cat" ma:index="8" nillable="true" ma:displayName="cat" ma:internalName="c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D7598-332C-4047-A8E5-A4BC4BDDCC85}"/>
</file>

<file path=customXml/itemProps2.xml><?xml version="1.0" encoding="utf-8"?>
<ds:datastoreItem xmlns:ds="http://schemas.openxmlformats.org/officeDocument/2006/customXml" ds:itemID="{4BF9361A-0106-4B6F-86C2-E771CD0B16C1}"/>
</file>

<file path=customXml/itemProps3.xml><?xml version="1.0" encoding="utf-8"?>
<ds:datastoreItem xmlns:ds="http://schemas.openxmlformats.org/officeDocument/2006/customXml" ds:itemID="{4567D041-E3E7-40D7-8B39-ACA3A386095B}"/>
</file>

<file path=customXml/itemProps4.xml><?xml version="1.0" encoding="utf-8"?>
<ds:datastoreItem xmlns:ds="http://schemas.openxmlformats.org/officeDocument/2006/customXml" ds:itemID="{5355C871-DA72-44F3-AD5A-BD37E95F45E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(W&amp;X)</dc:title>
  <dc:subject/>
  <dc:creator>7363</dc:creator>
  <cp:keywords/>
  <dc:description/>
  <cp:lastModifiedBy>9966</cp:lastModifiedBy>
  <cp:revision>8</cp:revision>
  <cp:lastPrinted>2011-11-29T06:50:00Z</cp:lastPrinted>
  <dcterms:created xsi:type="dcterms:W3CDTF">2011-12-11T10:42:00Z</dcterms:created>
  <dcterms:modified xsi:type="dcterms:W3CDTF">2011-12-21T07:26:00Z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0x010100D34463870F206541947325894947A3E1</vt:lpwstr>
  </property>
  <property fmtid="{D5CDD505-2E9C-101B-9397-08002B2CF9AE}" pid="3" name="_dlc_DocIdItemGuid">
    <vt:lpwstr>a3d841b2-7ee2-41f7-93ea-afcc6e3ba2d4</vt:lpwstr>
  </property>
  <property fmtid="{D5CDD505-2E9C-101B-9397-08002B2CF9AE}" pid="4" name="Order">
    <vt:r8>2100</vt:r8>
  </property>
</Properties>
</file>